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96"/>
        <w:tblW w:w="1059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269"/>
        <w:gridCol w:w="705"/>
        <w:gridCol w:w="1563"/>
        <w:gridCol w:w="990"/>
        <w:gridCol w:w="1420"/>
        <w:gridCol w:w="2406"/>
      </w:tblGrid>
      <w:tr w:rsidR="00AB7F65" w:rsidRPr="003044E0" w14:paraId="610E3FAE" w14:textId="77777777" w:rsidTr="007B4546">
        <w:tc>
          <w:tcPr>
            <w:tcW w:w="1245" w:type="dxa"/>
            <w:tcBorders>
              <w:top w:val="single" w:sz="24" w:space="0" w:color="auto"/>
              <w:bottom w:val="single" w:sz="8" w:space="0" w:color="000000"/>
            </w:tcBorders>
            <w:vAlign w:val="center"/>
          </w:tcPr>
          <w:p w14:paraId="01EE8D29" w14:textId="77777777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發生</w:t>
            </w:r>
          </w:p>
          <w:p w14:paraId="37AA1C29" w14:textId="77777777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4" w:type="dxa"/>
            <w:gridSpan w:val="2"/>
            <w:tcBorders>
              <w:top w:val="single" w:sz="24" w:space="0" w:color="auto"/>
            </w:tcBorders>
            <w:vAlign w:val="center"/>
          </w:tcPr>
          <w:p w14:paraId="71ABFAB8" w14:textId="16441517" w:rsidR="00AB7F65" w:rsidRPr="003044E0" w:rsidRDefault="00AB7F65" w:rsidP="007B4546">
            <w:pPr>
              <w:spacing w:line="400" w:lineRule="exact"/>
              <w:ind w:rightChars="12" w:right="29"/>
              <w:jc w:val="right"/>
              <w:rPr>
                <w:color w:val="000000"/>
                <w:sz w:val="28"/>
                <w:szCs w:val="24"/>
              </w:rPr>
            </w:pPr>
            <w:r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162574" w:rsidRPr="00162574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24" w:space="0" w:color="auto"/>
            </w:tcBorders>
          </w:tcPr>
          <w:p w14:paraId="6DBE5FF3" w14:textId="77777777" w:rsidR="00AB7F65" w:rsidRPr="007B4546" w:rsidRDefault="00AB7F65" w:rsidP="007B4546">
            <w:pPr>
              <w:jc w:val="center"/>
              <w:rPr>
                <w:color w:val="000000"/>
                <w:sz w:val="28"/>
                <w:szCs w:val="24"/>
              </w:rPr>
            </w:pPr>
            <w:r w:rsidRPr="007B4546">
              <w:rPr>
                <w:rFonts w:hint="eastAsia"/>
                <w:color w:val="000000"/>
                <w:sz w:val="28"/>
                <w:szCs w:val="24"/>
              </w:rPr>
              <w:t>發生地點</w:t>
            </w:r>
          </w:p>
          <w:p w14:paraId="3B73D7E7" w14:textId="60E6F581" w:rsidR="00AB7F65" w:rsidRPr="007B4546" w:rsidRDefault="00AB7F65" w:rsidP="007B4546">
            <w:pPr>
              <w:spacing w:line="600" w:lineRule="exact"/>
              <w:jc w:val="both"/>
              <w:rPr>
                <w:color w:val="000000"/>
                <w:szCs w:val="24"/>
                <w:u w:val="single"/>
              </w:rPr>
            </w:pPr>
            <w:r w:rsidRPr="007B4546">
              <w:rPr>
                <w:rFonts w:hint="eastAsia"/>
                <w:color w:val="000000"/>
                <w:szCs w:val="24"/>
              </w:rPr>
              <w:t>□</w:t>
            </w:r>
            <w:r w:rsidR="007B4546" w:rsidRPr="007B4546">
              <w:rPr>
                <w:rFonts w:hint="eastAsia"/>
                <w:color w:val="000000"/>
                <w:szCs w:val="24"/>
              </w:rPr>
              <w:t>室</w:t>
            </w:r>
            <w:r w:rsidRPr="007B4546">
              <w:rPr>
                <w:rFonts w:hint="eastAsia"/>
                <w:color w:val="000000"/>
                <w:szCs w:val="24"/>
              </w:rPr>
              <w:t>內：</w:t>
            </w:r>
            <w:r w:rsidRPr="007B4546">
              <w:rPr>
                <w:rFonts w:hint="eastAsia"/>
                <w:color w:val="000000"/>
                <w:szCs w:val="24"/>
                <w:u w:val="single"/>
              </w:rPr>
              <w:t xml:space="preserve">              </w:t>
            </w:r>
          </w:p>
          <w:p w14:paraId="662E7EAD" w14:textId="17654C67" w:rsidR="00AB7F65" w:rsidRPr="007B4546" w:rsidRDefault="00AB7F65" w:rsidP="007B4546">
            <w:pPr>
              <w:spacing w:line="600" w:lineRule="exact"/>
              <w:jc w:val="both"/>
              <w:rPr>
                <w:color w:val="000000"/>
                <w:sz w:val="28"/>
                <w:szCs w:val="24"/>
              </w:rPr>
            </w:pPr>
            <w:r w:rsidRPr="007B4546">
              <w:rPr>
                <w:rFonts w:hint="eastAsia"/>
                <w:color w:val="000000"/>
                <w:szCs w:val="24"/>
              </w:rPr>
              <w:t>□</w:t>
            </w:r>
            <w:r w:rsidR="007B4546" w:rsidRPr="007B4546">
              <w:rPr>
                <w:rFonts w:hint="eastAsia"/>
                <w:color w:val="000000"/>
                <w:szCs w:val="24"/>
              </w:rPr>
              <w:t>室</w:t>
            </w:r>
            <w:r w:rsidRPr="007B4546">
              <w:rPr>
                <w:rFonts w:hint="eastAsia"/>
                <w:color w:val="000000"/>
                <w:szCs w:val="24"/>
              </w:rPr>
              <w:t>外：</w:t>
            </w:r>
            <w:r w:rsidRPr="007B4546">
              <w:rPr>
                <w:rFonts w:hint="eastAsia"/>
                <w:color w:val="000000"/>
                <w:szCs w:val="24"/>
                <w:u w:val="single"/>
              </w:rPr>
              <w:t xml:space="preserve">              </w:t>
            </w:r>
          </w:p>
        </w:tc>
        <w:tc>
          <w:tcPr>
            <w:tcW w:w="3826" w:type="dxa"/>
            <w:gridSpan w:val="2"/>
            <w:vMerge w:val="restart"/>
            <w:tcBorders>
              <w:top w:val="single" w:sz="24" w:space="0" w:color="auto"/>
            </w:tcBorders>
          </w:tcPr>
          <w:p w14:paraId="20BE90CF" w14:textId="7A808FF5" w:rsidR="00AB7F65" w:rsidRPr="007B4546" w:rsidRDefault="00AB7F65" w:rsidP="007B4546">
            <w:pPr>
              <w:spacing w:line="400" w:lineRule="exact"/>
              <w:jc w:val="center"/>
              <w:rPr>
                <w:color w:val="000000"/>
                <w:sz w:val="28"/>
                <w:szCs w:val="24"/>
              </w:rPr>
            </w:pPr>
            <w:r w:rsidRPr="007B4546">
              <w:rPr>
                <w:rFonts w:hint="eastAsia"/>
                <w:color w:val="000000"/>
                <w:sz w:val="28"/>
                <w:szCs w:val="24"/>
              </w:rPr>
              <w:t>主要人物</w:t>
            </w:r>
            <w:r w:rsidRPr="007B4546">
              <w:rPr>
                <w:rFonts w:hint="eastAsia"/>
                <w:color w:val="000000"/>
                <w:sz w:val="28"/>
                <w:szCs w:val="24"/>
              </w:rPr>
              <w:t>(</w:t>
            </w:r>
            <w:r w:rsidRPr="007B4546">
              <w:rPr>
                <w:rFonts w:hint="eastAsia"/>
                <w:color w:val="000000"/>
                <w:sz w:val="28"/>
                <w:szCs w:val="24"/>
              </w:rPr>
              <w:t>班級、姓名</w:t>
            </w:r>
            <w:r w:rsidRPr="007B4546">
              <w:rPr>
                <w:rFonts w:hint="eastAsia"/>
                <w:color w:val="000000"/>
                <w:sz w:val="28"/>
                <w:szCs w:val="24"/>
              </w:rPr>
              <w:t>)</w:t>
            </w:r>
          </w:p>
          <w:p w14:paraId="49C6267F" w14:textId="4A5A5FD7" w:rsidR="00AB7F65" w:rsidRPr="007B4546" w:rsidRDefault="007B4546" w:rsidP="007B4546">
            <w:pPr>
              <w:spacing w:line="400" w:lineRule="exact"/>
              <w:jc w:val="both"/>
              <w:rPr>
                <w:color w:val="000000"/>
                <w:szCs w:val="24"/>
                <w:u w:val="single"/>
              </w:rPr>
            </w:pPr>
            <w:r w:rsidRPr="007B4546">
              <w:rPr>
                <w:rFonts w:hint="eastAsia"/>
                <w:color w:val="000000"/>
                <w:szCs w:val="24"/>
              </w:rPr>
              <w:t>班級</w:t>
            </w:r>
            <w:r w:rsidR="00AB7F65" w:rsidRPr="007B4546">
              <w:rPr>
                <w:rFonts w:hint="eastAsia"/>
                <w:color w:val="000000"/>
                <w:szCs w:val="24"/>
                <w:u w:val="single"/>
              </w:rPr>
              <w:t>：</w:t>
            </w:r>
            <w:r w:rsidR="00AB7F65" w:rsidRPr="007B4546">
              <w:rPr>
                <w:rFonts w:hint="eastAsia"/>
                <w:color w:val="000000"/>
                <w:szCs w:val="24"/>
                <w:u w:val="single"/>
              </w:rPr>
              <w:t xml:space="preserve">                         </w:t>
            </w:r>
          </w:p>
          <w:p w14:paraId="51BFB30C" w14:textId="1612F726" w:rsidR="00AB7F65" w:rsidRPr="007B4546" w:rsidRDefault="007B4546" w:rsidP="007B4546">
            <w:pPr>
              <w:spacing w:line="400" w:lineRule="exact"/>
              <w:jc w:val="both"/>
              <w:rPr>
                <w:color w:val="000000"/>
                <w:szCs w:val="24"/>
                <w:u w:val="single"/>
              </w:rPr>
            </w:pPr>
            <w:r w:rsidRPr="007B4546">
              <w:rPr>
                <w:rFonts w:hint="eastAsia"/>
                <w:color w:val="000000"/>
                <w:szCs w:val="24"/>
              </w:rPr>
              <w:t>姓名</w:t>
            </w:r>
            <w:r w:rsidR="00AB7F65" w:rsidRPr="007B4546">
              <w:rPr>
                <w:rFonts w:hint="eastAsia"/>
                <w:color w:val="000000"/>
                <w:szCs w:val="24"/>
                <w:u w:val="single"/>
              </w:rPr>
              <w:t>：</w:t>
            </w:r>
            <w:r w:rsidR="00AB7F65" w:rsidRPr="007B4546">
              <w:rPr>
                <w:rFonts w:hint="eastAsia"/>
                <w:color w:val="000000"/>
                <w:szCs w:val="24"/>
                <w:u w:val="single"/>
              </w:rPr>
              <w:t xml:space="preserve">                         </w:t>
            </w:r>
          </w:p>
          <w:p w14:paraId="4244B631" w14:textId="77777777" w:rsidR="00AB7F65" w:rsidRPr="007B4546" w:rsidRDefault="00AB7F65" w:rsidP="007B4546">
            <w:pPr>
              <w:spacing w:line="400" w:lineRule="exact"/>
              <w:jc w:val="both"/>
              <w:rPr>
                <w:color w:val="000000"/>
                <w:sz w:val="28"/>
                <w:szCs w:val="24"/>
              </w:rPr>
            </w:pPr>
            <w:r w:rsidRPr="007B4546">
              <w:rPr>
                <w:rFonts w:hint="eastAsia"/>
                <w:color w:val="000000"/>
                <w:szCs w:val="24"/>
              </w:rPr>
              <w:t>其他</w:t>
            </w:r>
            <w:r w:rsidRPr="007B4546">
              <w:rPr>
                <w:rFonts w:hint="eastAsia"/>
                <w:color w:val="000000"/>
                <w:szCs w:val="24"/>
                <w:u w:val="single"/>
              </w:rPr>
              <w:t>：</w:t>
            </w:r>
            <w:r w:rsidRPr="007B4546">
              <w:rPr>
                <w:rFonts w:hint="eastAsia"/>
                <w:color w:val="000000"/>
                <w:szCs w:val="24"/>
                <w:u w:val="single"/>
              </w:rPr>
              <w:t xml:space="preserve">                         </w:t>
            </w:r>
          </w:p>
        </w:tc>
      </w:tr>
      <w:tr w:rsidR="00AB7F65" w:rsidRPr="003044E0" w14:paraId="5BE32F33" w14:textId="77777777" w:rsidTr="007B4546">
        <w:trPr>
          <w:trHeight w:val="684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D681CF" w14:textId="77777777" w:rsidR="007B4546" w:rsidRDefault="007B4546" w:rsidP="007B45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課程</w:t>
            </w:r>
          </w:p>
          <w:p w14:paraId="7F5A2E9C" w14:textId="253EBA51" w:rsidR="00AB7F65" w:rsidRPr="00AB7F65" w:rsidRDefault="007B4546" w:rsidP="007B45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4" w:type="dxa"/>
            <w:gridSpan w:val="2"/>
            <w:tcBorders>
              <w:bottom w:val="single" w:sz="8" w:space="0" w:color="auto"/>
            </w:tcBorders>
            <w:vAlign w:val="center"/>
          </w:tcPr>
          <w:p w14:paraId="427D54B5" w14:textId="1AE1AC79" w:rsidR="00AB7F65" w:rsidRPr="003044E0" w:rsidRDefault="007B4546" w:rsidP="007B4546">
            <w:pPr>
              <w:spacing w:line="400" w:lineRule="exact"/>
              <w:ind w:right="-112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第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節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時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53" w:type="dxa"/>
            <w:gridSpan w:val="2"/>
            <w:vMerge/>
            <w:tcBorders>
              <w:bottom w:val="single" w:sz="8" w:space="0" w:color="auto"/>
            </w:tcBorders>
          </w:tcPr>
          <w:p w14:paraId="5D27781F" w14:textId="77777777" w:rsidR="00AB7F65" w:rsidRPr="00802409" w:rsidRDefault="00AB7F65" w:rsidP="007B4546">
            <w:pPr>
              <w:spacing w:line="480" w:lineRule="exact"/>
              <w:jc w:val="both"/>
              <w:rPr>
                <w:color w:val="000000"/>
                <w:szCs w:val="24"/>
              </w:rPr>
            </w:pPr>
          </w:p>
        </w:tc>
        <w:tc>
          <w:tcPr>
            <w:tcW w:w="3826" w:type="dxa"/>
            <w:gridSpan w:val="2"/>
            <w:vMerge/>
            <w:tcBorders>
              <w:bottom w:val="single" w:sz="8" w:space="0" w:color="auto"/>
            </w:tcBorders>
          </w:tcPr>
          <w:p w14:paraId="4E382B55" w14:textId="77777777" w:rsidR="00AB7F65" w:rsidRPr="003044E0" w:rsidRDefault="00AB7F65" w:rsidP="007B4546">
            <w:pPr>
              <w:spacing w:line="480" w:lineRule="exact"/>
              <w:jc w:val="both"/>
              <w:rPr>
                <w:color w:val="000000"/>
                <w:szCs w:val="24"/>
                <w:u w:val="single"/>
              </w:rPr>
            </w:pPr>
          </w:p>
        </w:tc>
      </w:tr>
      <w:tr w:rsidR="007B4546" w:rsidRPr="003044E0" w14:paraId="44665348" w14:textId="77777777" w:rsidTr="007B4546">
        <w:trPr>
          <w:trHeight w:val="626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F30EE9" w14:textId="77777777" w:rsidR="007B4546" w:rsidRPr="00AB7F65" w:rsidRDefault="007B4546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知悉</w:t>
            </w:r>
          </w:p>
          <w:p w14:paraId="6C3C95DA" w14:textId="408FBADD" w:rsidR="007B4546" w:rsidRPr="00AB7F65" w:rsidRDefault="007B4546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4DC68D" w14:textId="2A67B7D2" w:rsidR="007B4546" w:rsidRPr="00FD12DD" w:rsidRDefault="007B4546" w:rsidP="007B4546">
            <w:pPr>
              <w:spacing w:line="400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9F36E" w14:textId="148193B5" w:rsidR="007B4546" w:rsidRPr="00CD285B" w:rsidRDefault="007B4546" w:rsidP="007B4546">
            <w:pPr>
              <w:jc w:val="center"/>
              <w:rPr>
                <w:color w:val="000000"/>
                <w:sz w:val="18"/>
                <w:szCs w:val="24"/>
                <w:shd w:val="pct15" w:color="auto" w:fill="FFFFFF"/>
              </w:rPr>
            </w:pPr>
            <w:r w:rsidRPr="00AB7F65">
              <w:rPr>
                <w:rFonts w:hint="eastAsia"/>
                <w:color w:val="000000"/>
                <w:sz w:val="28"/>
                <w:szCs w:val="40"/>
              </w:rPr>
              <w:t>填表時間</w:t>
            </w:r>
          </w:p>
        </w:tc>
        <w:tc>
          <w:tcPr>
            <w:tcW w:w="382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CC389" w14:textId="6804FDEA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 w:rsidRPr="00162574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16257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AB7F65" w:rsidRPr="003044E0" w14:paraId="05CDF820" w14:textId="77777777" w:rsidTr="007B4546">
        <w:trPr>
          <w:trHeight w:val="622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C96BDE" w14:textId="77777777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事件</w:t>
            </w:r>
          </w:p>
          <w:p w14:paraId="24316C70" w14:textId="0CF98E01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935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51BAC96B" w14:textId="1E28B74D" w:rsidR="00AB7F65" w:rsidRPr="00BE625E" w:rsidRDefault="00AB7F65" w:rsidP="007B4546">
            <w:pPr>
              <w:tabs>
                <w:tab w:val="left" w:pos="3365"/>
              </w:tabs>
              <w:jc w:val="both"/>
              <w:rPr>
                <w:color w:val="000000"/>
                <w:sz w:val="28"/>
                <w:szCs w:val="24"/>
                <w:u w:val="single"/>
              </w:rPr>
            </w:pPr>
          </w:p>
        </w:tc>
      </w:tr>
      <w:tr w:rsidR="00AB7F65" w:rsidRPr="003044E0" w14:paraId="38160525" w14:textId="77777777" w:rsidTr="007B4546">
        <w:trPr>
          <w:trHeight w:val="5378"/>
        </w:trPr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C4DC0E" w14:textId="77777777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事件</w:t>
            </w:r>
          </w:p>
          <w:p w14:paraId="2D976ED4" w14:textId="4FF08901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原因</w:t>
            </w:r>
          </w:p>
          <w:p w14:paraId="3953DB02" w14:textId="77777777" w:rsidR="002C3B63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及</w:t>
            </w:r>
          </w:p>
          <w:p w14:paraId="25838E90" w14:textId="6105A2C2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過程</w:t>
            </w:r>
          </w:p>
        </w:tc>
        <w:tc>
          <w:tcPr>
            <w:tcW w:w="9353" w:type="dxa"/>
            <w:gridSpan w:val="6"/>
            <w:tcBorders>
              <w:top w:val="single" w:sz="8" w:space="0" w:color="auto"/>
              <w:bottom w:val="single" w:sz="8" w:space="0" w:color="000000"/>
            </w:tcBorders>
          </w:tcPr>
          <w:p w14:paraId="2849F3AD" w14:textId="77777777" w:rsidR="00AB7F65" w:rsidRPr="003044E0" w:rsidRDefault="00AB7F65" w:rsidP="007B4546">
            <w:pPr>
              <w:jc w:val="both"/>
              <w:rPr>
                <w:color w:val="000000"/>
                <w:sz w:val="28"/>
                <w:szCs w:val="24"/>
              </w:rPr>
            </w:pPr>
          </w:p>
        </w:tc>
      </w:tr>
      <w:tr w:rsidR="00AB7F65" w:rsidRPr="003044E0" w14:paraId="3BB2756B" w14:textId="77777777" w:rsidTr="007B4546">
        <w:trPr>
          <w:trHeight w:val="3338"/>
        </w:trPr>
        <w:tc>
          <w:tcPr>
            <w:tcW w:w="1245" w:type="dxa"/>
            <w:tcBorders>
              <w:top w:val="single" w:sz="8" w:space="0" w:color="000000"/>
            </w:tcBorders>
            <w:vAlign w:val="center"/>
          </w:tcPr>
          <w:p w14:paraId="1E9AEF5B" w14:textId="77777777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處理</w:t>
            </w:r>
          </w:p>
          <w:p w14:paraId="396148EC" w14:textId="703AE61E" w:rsidR="00AB7F65" w:rsidRPr="00AB7F65" w:rsidRDefault="00AB7F65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AB7F65">
              <w:rPr>
                <w:rFonts w:hint="eastAsia"/>
                <w:color w:val="000000"/>
                <w:sz w:val="28"/>
                <w:szCs w:val="28"/>
              </w:rPr>
              <w:t>過程</w:t>
            </w:r>
          </w:p>
        </w:tc>
        <w:tc>
          <w:tcPr>
            <w:tcW w:w="9353" w:type="dxa"/>
            <w:gridSpan w:val="6"/>
            <w:tcBorders>
              <w:top w:val="single" w:sz="8" w:space="0" w:color="000000"/>
            </w:tcBorders>
          </w:tcPr>
          <w:p w14:paraId="08478B2A" w14:textId="77777777" w:rsidR="00AB7F65" w:rsidRPr="003044E0" w:rsidRDefault="00AB7F65" w:rsidP="007B4546">
            <w:pPr>
              <w:rPr>
                <w:color w:val="000000"/>
                <w:sz w:val="28"/>
                <w:szCs w:val="24"/>
              </w:rPr>
            </w:pPr>
          </w:p>
        </w:tc>
      </w:tr>
      <w:tr w:rsidR="007B4546" w:rsidRPr="003044E0" w14:paraId="24A30C76" w14:textId="77777777" w:rsidTr="007B4546">
        <w:tc>
          <w:tcPr>
            <w:tcW w:w="1245" w:type="dxa"/>
            <w:vMerge w:val="restart"/>
            <w:tcBorders>
              <w:top w:val="single" w:sz="8" w:space="0" w:color="auto"/>
            </w:tcBorders>
            <w:vAlign w:val="center"/>
          </w:tcPr>
          <w:p w14:paraId="146BF59C" w14:textId="3CAEAE43" w:rsidR="007B4546" w:rsidRPr="007B4546" w:rsidRDefault="007B4546" w:rsidP="007B4546">
            <w:pPr>
              <w:jc w:val="center"/>
              <w:rPr>
                <w:color w:val="000000"/>
                <w:sz w:val="28"/>
                <w:szCs w:val="28"/>
              </w:rPr>
            </w:pPr>
            <w:r w:rsidRPr="002D2D29">
              <w:rPr>
                <w:rFonts w:hint="eastAsia"/>
                <w:color w:val="000000"/>
                <w:sz w:val="28"/>
                <w:szCs w:val="28"/>
              </w:rPr>
              <w:t>簽</w:t>
            </w:r>
            <w:r>
              <w:rPr>
                <w:rFonts w:hint="eastAsia"/>
                <w:color w:val="000000"/>
                <w:sz w:val="28"/>
                <w:szCs w:val="28"/>
              </w:rPr>
              <w:t>核</w:t>
            </w:r>
          </w:p>
        </w:tc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BA1DB1" w14:textId="46E8B6F2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任課老師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183DF74" w14:textId="5DA3B516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導師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B11D5BB" w14:textId="4A010768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學創人員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</w:tcPr>
          <w:p w14:paraId="56415D3F" w14:textId="5AC91007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生輔組長</w:t>
            </w:r>
          </w:p>
        </w:tc>
      </w:tr>
      <w:tr w:rsidR="007B4546" w:rsidRPr="003044E0" w14:paraId="3E7E7647" w14:textId="77777777" w:rsidTr="007B4546">
        <w:trPr>
          <w:trHeight w:val="628"/>
        </w:trPr>
        <w:tc>
          <w:tcPr>
            <w:tcW w:w="1245" w:type="dxa"/>
            <w:vMerge/>
            <w:vAlign w:val="center"/>
          </w:tcPr>
          <w:p w14:paraId="1E21C4CA" w14:textId="7563BEB5" w:rsidR="007B4546" w:rsidRPr="000D7380" w:rsidRDefault="007B4546" w:rsidP="007B45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873C86" w14:textId="77777777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EEC588E" w14:textId="77777777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F298A91" w14:textId="297B0144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</w:tcPr>
          <w:p w14:paraId="67B5A4C1" w14:textId="49096455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7B4546" w:rsidRPr="003044E0" w14:paraId="226691EC" w14:textId="77777777" w:rsidTr="007B4546">
        <w:trPr>
          <w:trHeight w:val="365"/>
        </w:trPr>
        <w:tc>
          <w:tcPr>
            <w:tcW w:w="1245" w:type="dxa"/>
            <w:vMerge/>
            <w:vAlign w:val="center"/>
          </w:tcPr>
          <w:p w14:paraId="6476AC1F" w14:textId="303BDE4D" w:rsidR="007B4546" w:rsidRPr="000D7380" w:rsidRDefault="007B4546" w:rsidP="007B4546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B60A03" w14:textId="76B3F9AC" w:rsidR="007B4546" w:rsidRPr="003044E0" w:rsidRDefault="007A58D2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學務</w:t>
            </w:r>
            <w:r w:rsidR="007B4546">
              <w:rPr>
                <w:rFonts w:hint="eastAsia"/>
                <w:color w:val="000000"/>
                <w:sz w:val="28"/>
                <w:szCs w:val="24"/>
              </w:rPr>
              <w:t>主任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DAAEC61" w14:textId="77F568D5" w:rsidR="007B4546" w:rsidRPr="003044E0" w:rsidRDefault="007A58D2" w:rsidP="007B454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輔導</w:t>
            </w:r>
            <w:r w:rsidR="007B4546">
              <w:rPr>
                <w:rFonts w:hint="eastAsia"/>
                <w:color w:val="000000"/>
                <w:sz w:val="28"/>
                <w:szCs w:val="24"/>
              </w:rPr>
              <w:t>主任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13B3689" w14:textId="69E1B085" w:rsidR="007B4546" w:rsidRPr="003044E0" w:rsidRDefault="007A58D2" w:rsidP="007B4546">
            <w:pPr>
              <w:jc w:val="center"/>
              <w:rPr>
                <w:color w:val="000000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4"/>
              </w:rPr>
              <w:t>教務</w:t>
            </w:r>
            <w:r w:rsidR="007B4546">
              <w:rPr>
                <w:rFonts w:hint="eastAsia"/>
                <w:color w:val="000000"/>
                <w:sz w:val="28"/>
                <w:szCs w:val="24"/>
              </w:rPr>
              <w:t>主任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5B352F5B" w14:textId="6722D45A" w:rsidR="007B4546" w:rsidRPr="003044E0" w:rsidRDefault="007B4546" w:rsidP="007B4546">
            <w:pPr>
              <w:jc w:val="center"/>
              <w:rPr>
                <w:color w:val="000000"/>
                <w:sz w:val="28"/>
                <w:szCs w:val="24"/>
              </w:rPr>
            </w:pPr>
            <w:r w:rsidRPr="003044E0">
              <w:rPr>
                <w:rFonts w:hint="eastAsia"/>
                <w:color w:val="000000"/>
                <w:sz w:val="28"/>
                <w:szCs w:val="24"/>
              </w:rPr>
              <w:t>校長</w:t>
            </w:r>
          </w:p>
        </w:tc>
      </w:tr>
      <w:tr w:rsidR="007B4546" w:rsidRPr="00DC5E91" w14:paraId="0CB7909E" w14:textId="77777777" w:rsidTr="007B4546">
        <w:trPr>
          <w:trHeight w:val="683"/>
        </w:trPr>
        <w:tc>
          <w:tcPr>
            <w:tcW w:w="1245" w:type="dxa"/>
            <w:vMerge/>
            <w:tcBorders>
              <w:bottom w:val="single" w:sz="24" w:space="0" w:color="auto"/>
            </w:tcBorders>
            <w:vAlign w:val="center"/>
          </w:tcPr>
          <w:p w14:paraId="53F8D8BC" w14:textId="77777777" w:rsidR="007B4546" w:rsidRPr="00DC5E91" w:rsidRDefault="007B4546" w:rsidP="007B454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uto"/>
              <w:bottom w:val="single" w:sz="24" w:space="0" w:color="auto"/>
              <w:right w:val="single" w:sz="8" w:space="0" w:color="000000"/>
            </w:tcBorders>
          </w:tcPr>
          <w:p w14:paraId="0C9F8183" w14:textId="77777777" w:rsidR="007B4546" w:rsidRPr="00DC5E91" w:rsidRDefault="007B4546" w:rsidP="007B45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5E383091" w14:textId="77777777" w:rsidR="007B4546" w:rsidRPr="00DC5E91" w:rsidRDefault="007B4546" w:rsidP="007B45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5F192368" w14:textId="77777777" w:rsidR="007B4546" w:rsidRPr="00DC5E91" w:rsidRDefault="007B4546" w:rsidP="007B45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24" w:space="0" w:color="auto"/>
            </w:tcBorders>
          </w:tcPr>
          <w:p w14:paraId="06693233" w14:textId="77777777" w:rsidR="007B4546" w:rsidRPr="00DC5E91" w:rsidRDefault="007B4546" w:rsidP="007B4546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7933B8D0" w14:textId="27D8FBA2" w:rsidR="000E2DC7" w:rsidRPr="007B4546" w:rsidRDefault="007B4546" w:rsidP="007B4546">
      <w:pPr>
        <w:spacing w:line="360" w:lineRule="auto"/>
        <w:jc w:val="center"/>
        <w:rPr>
          <w:color w:val="000000"/>
          <w:sz w:val="40"/>
          <w:szCs w:val="28"/>
        </w:rPr>
      </w:pPr>
      <w:r w:rsidRPr="007B4546">
        <w:rPr>
          <w:rFonts w:hint="eastAsia"/>
          <w:color w:val="000000"/>
          <w:sz w:val="44"/>
          <w:szCs w:val="28"/>
        </w:rPr>
        <w:t>國立北門高級農工職業學校</w:t>
      </w:r>
      <w:r w:rsidR="003B0456" w:rsidRPr="007B4546">
        <w:rPr>
          <w:rFonts w:hint="eastAsia"/>
          <w:color w:val="000000"/>
          <w:sz w:val="44"/>
          <w:szCs w:val="28"/>
        </w:rPr>
        <w:t>偶發事件處理紀錄表</w:t>
      </w:r>
    </w:p>
    <w:sectPr w:rsidR="000E2DC7" w:rsidRPr="007B4546" w:rsidSect="00DC5E91">
      <w:foot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82495" w14:textId="77777777" w:rsidR="00535A84" w:rsidRDefault="00535A84">
      <w:r>
        <w:separator/>
      </w:r>
    </w:p>
  </w:endnote>
  <w:endnote w:type="continuationSeparator" w:id="0">
    <w:p w14:paraId="45BFC447" w14:textId="77777777" w:rsidR="00535A84" w:rsidRDefault="0053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9711B" w14:textId="77777777" w:rsidR="00367955" w:rsidRDefault="00367955" w:rsidP="00AD177D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F64E90E" w14:textId="77777777" w:rsidR="00367955" w:rsidRDefault="0036795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0F098" w14:textId="77777777" w:rsidR="00535A84" w:rsidRDefault="00535A84">
      <w:r>
        <w:separator/>
      </w:r>
    </w:p>
  </w:footnote>
  <w:footnote w:type="continuationSeparator" w:id="0">
    <w:p w14:paraId="7C401819" w14:textId="77777777" w:rsidR="00535A84" w:rsidRDefault="0053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AEC"/>
    <w:multiLevelType w:val="multilevel"/>
    <w:tmpl w:val="390A8436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55D0204"/>
    <w:multiLevelType w:val="hybridMultilevel"/>
    <w:tmpl w:val="052CC66A"/>
    <w:lvl w:ilvl="0" w:tplc="FFFFFFFF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C386708"/>
    <w:multiLevelType w:val="hybridMultilevel"/>
    <w:tmpl w:val="C99AC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6425D"/>
    <w:multiLevelType w:val="hybridMultilevel"/>
    <w:tmpl w:val="65980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704B7"/>
    <w:multiLevelType w:val="hybridMultilevel"/>
    <w:tmpl w:val="DCE62528"/>
    <w:lvl w:ilvl="0" w:tplc="3B36E80E">
      <w:numFmt w:val="bullet"/>
      <w:lvlText w:val="□"/>
      <w:lvlJc w:val="left"/>
      <w:pPr>
        <w:tabs>
          <w:tab w:val="num" w:pos="720"/>
        </w:tabs>
        <w:ind w:left="284" w:firstLine="7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41E7CBB"/>
    <w:multiLevelType w:val="hybridMultilevel"/>
    <w:tmpl w:val="55089CA6"/>
    <w:lvl w:ilvl="0" w:tplc="D9CE53D4">
      <w:start w:val="5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731712"/>
    <w:multiLevelType w:val="hybridMultilevel"/>
    <w:tmpl w:val="9CF2614E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1AEE41F0"/>
    <w:multiLevelType w:val="hybridMultilevel"/>
    <w:tmpl w:val="8E54D4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3073E5"/>
    <w:multiLevelType w:val="hybridMultilevel"/>
    <w:tmpl w:val="00D436A0"/>
    <w:lvl w:ilvl="0" w:tplc="507067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307F6E"/>
    <w:multiLevelType w:val="hybridMultilevel"/>
    <w:tmpl w:val="EB4A1152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054AE6"/>
    <w:multiLevelType w:val="multilevel"/>
    <w:tmpl w:val="2C26282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4BE153C"/>
    <w:multiLevelType w:val="hybridMultilevel"/>
    <w:tmpl w:val="CC98848E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37C94B19"/>
    <w:multiLevelType w:val="hybridMultilevel"/>
    <w:tmpl w:val="8F02E9F6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448D181F"/>
    <w:multiLevelType w:val="hybridMultilevel"/>
    <w:tmpl w:val="5D701D88"/>
    <w:lvl w:ilvl="0" w:tplc="C3D4594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0D005B"/>
    <w:multiLevelType w:val="hybridMultilevel"/>
    <w:tmpl w:val="C4C44CB0"/>
    <w:lvl w:ilvl="0" w:tplc="D7B622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3D08CE"/>
    <w:multiLevelType w:val="hybridMultilevel"/>
    <w:tmpl w:val="90EC283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F87EAC"/>
    <w:multiLevelType w:val="singleLevel"/>
    <w:tmpl w:val="C8120AC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Courier New" w:hint="eastAsia"/>
      </w:rPr>
    </w:lvl>
  </w:abstractNum>
  <w:abstractNum w:abstractNumId="19" w15:restartNumberingAfterBreak="0">
    <w:nsid w:val="507D0A94"/>
    <w:multiLevelType w:val="multilevel"/>
    <w:tmpl w:val="EB1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F8B142E"/>
    <w:multiLevelType w:val="hybridMultilevel"/>
    <w:tmpl w:val="F94A1F1E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48C1034"/>
    <w:multiLevelType w:val="hybridMultilevel"/>
    <w:tmpl w:val="A424669A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5CC7D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4915FE0"/>
    <w:multiLevelType w:val="hybridMultilevel"/>
    <w:tmpl w:val="C73CF350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4" w15:restartNumberingAfterBreak="0">
    <w:nsid w:val="66673E67"/>
    <w:multiLevelType w:val="hybridMultilevel"/>
    <w:tmpl w:val="3B44F57E"/>
    <w:lvl w:ilvl="0" w:tplc="620866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ED634A"/>
    <w:multiLevelType w:val="hybridMultilevel"/>
    <w:tmpl w:val="1D083AB4"/>
    <w:lvl w:ilvl="0" w:tplc="DADA81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F9F72C1"/>
    <w:multiLevelType w:val="hybridMultilevel"/>
    <w:tmpl w:val="DDD4A880"/>
    <w:lvl w:ilvl="0" w:tplc="7592F2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FA3705"/>
    <w:multiLevelType w:val="multilevel"/>
    <w:tmpl w:val="39CCB44A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8" w15:restartNumberingAfterBreak="0">
    <w:nsid w:val="7E4A28D1"/>
    <w:multiLevelType w:val="hybridMultilevel"/>
    <w:tmpl w:val="0D68B1C0"/>
    <w:lvl w:ilvl="0" w:tplc="D7B6226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5"/>
  </w:num>
  <w:num w:numId="9">
    <w:abstractNumId w:val="27"/>
  </w:num>
  <w:num w:numId="10">
    <w:abstractNumId w:val="4"/>
  </w:num>
  <w:num w:numId="11">
    <w:abstractNumId w:val="3"/>
  </w:num>
  <w:num w:numId="12">
    <w:abstractNumId w:val="25"/>
  </w:num>
  <w:num w:numId="13">
    <w:abstractNumId w:val="9"/>
  </w:num>
  <w:num w:numId="14">
    <w:abstractNumId w:val="2"/>
  </w:num>
  <w:num w:numId="15">
    <w:abstractNumId w:val="28"/>
  </w:num>
  <w:num w:numId="16">
    <w:abstractNumId w:val="14"/>
  </w:num>
  <w:num w:numId="17">
    <w:abstractNumId w:val="7"/>
  </w:num>
  <w:num w:numId="18">
    <w:abstractNumId w:val="23"/>
  </w:num>
  <w:num w:numId="19">
    <w:abstractNumId w:val="13"/>
  </w:num>
  <w:num w:numId="20">
    <w:abstractNumId w:val="15"/>
  </w:num>
  <w:num w:numId="21">
    <w:abstractNumId w:val="16"/>
  </w:num>
  <w:num w:numId="22">
    <w:abstractNumId w:val="22"/>
  </w:num>
  <w:num w:numId="23">
    <w:abstractNumId w:val="10"/>
  </w:num>
  <w:num w:numId="24">
    <w:abstractNumId w:val="21"/>
  </w:num>
  <w:num w:numId="25">
    <w:abstractNumId w:val="26"/>
  </w:num>
  <w:num w:numId="26">
    <w:abstractNumId w:val="8"/>
  </w:num>
  <w:num w:numId="27">
    <w:abstractNumId w:val="6"/>
  </w:num>
  <w:num w:numId="28">
    <w:abstractNumId w:val="17"/>
  </w:num>
  <w:num w:numId="29">
    <w:abstractNumId w:val="1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Flag" w:val="93newdoc"/>
    <w:docVar w:name="SaveDraftToDoc" w:val="0"/>
    <w:docVar w:name="SaveStatus" w:val="0"/>
  </w:docVars>
  <w:rsids>
    <w:rsidRoot w:val="0006490D"/>
    <w:rsid w:val="00001DFB"/>
    <w:rsid w:val="00003E63"/>
    <w:rsid w:val="00006634"/>
    <w:rsid w:val="00011AB9"/>
    <w:rsid w:val="00011B7F"/>
    <w:rsid w:val="00020877"/>
    <w:rsid w:val="00032278"/>
    <w:rsid w:val="00033DE8"/>
    <w:rsid w:val="00034D87"/>
    <w:rsid w:val="00041799"/>
    <w:rsid w:val="00052E49"/>
    <w:rsid w:val="000544F7"/>
    <w:rsid w:val="0006490D"/>
    <w:rsid w:val="00082633"/>
    <w:rsid w:val="000858E2"/>
    <w:rsid w:val="0008724B"/>
    <w:rsid w:val="00091638"/>
    <w:rsid w:val="0009645F"/>
    <w:rsid w:val="000A3196"/>
    <w:rsid w:val="000B6B4F"/>
    <w:rsid w:val="000C4CED"/>
    <w:rsid w:val="000D140E"/>
    <w:rsid w:val="000D7380"/>
    <w:rsid w:val="000E0ACD"/>
    <w:rsid w:val="000E2DC7"/>
    <w:rsid w:val="000E7738"/>
    <w:rsid w:val="000E7D80"/>
    <w:rsid w:val="000F09DF"/>
    <w:rsid w:val="000F14A6"/>
    <w:rsid w:val="000F4319"/>
    <w:rsid w:val="000F67A3"/>
    <w:rsid w:val="00105949"/>
    <w:rsid w:val="00107A58"/>
    <w:rsid w:val="00110499"/>
    <w:rsid w:val="00112AA5"/>
    <w:rsid w:val="001132C7"/>
    <w:rsid w:val="00115A19"/>
    <w:rsid w:val="001163DB"/>
    <w:rsid w:val="00116CB6"/>
    <w:rsid w:val="00121140"/>
    <w:rsid w:val="001355B3"/>
    <w:rsid w:val="0015158D"/>
    <w:rsid w:val="001562EC"/>
    <w:rsid w:val="00162574"/>
    <w:rsid w:val="001635F8"/>
    <w:rsid w:val="001662F6"/>
    <w:rsid w:val="00167134"/>
    <w:rsid w:val="0016739A"/>
    <w:rsid w:val="0017043C"/>
    <w:rsid w:val="00170528"/>
    <w:rsid w:val="00170670"/>
    <w:rsid w:val="00180039"/>
    <w:rsid w:val="0018111F"/>
    <w:rsid w:val="00185D8E"/>
    <w:rsid w:val="001A44B7"/>
    <w:rsid w:val="001A5E6F"/>
    <w:rsid w:val="001B40B2"/>
    <w:rsid w:val="001B4DD3"/>
    <w:rsid w:val="001B59AE"/>
    <w:rsid w:val="001B6E9B"/>
    <w:rsid w:val="001C0507"/>
    <w:rsid w:val="001C2368"/>
    <w:rsid w:val="001C2732"/>
    <w:rsid w:val="001C2CA6"/>
    <w:rsid w:val="001D5A12"/>
    <w:rsid w:val="002005C7"/>
    <w:rsid w:val="00201736"/>
    <w:rsid w:val="00205804"/>
    <w:rsid w:val="002101B1"/>
    <w:rsid w:val="00211963"/>
    <w:rsid w:val="0022770F"/>
    <w:rsid w:val="00227B6D"/>
    <w:rsid w:val="002402C0"/>
    <w:rsid w:val="002466DC"/>
    <w:rsid w:val="00252513"/>
    <w:rsid w:val="00252E52"/>
    <w:rsid w:val="00262C02"/>
    <w:rsid w:val="00271520"/>
    <w:rsid w:val="00276EA9"/>
    <w:rsid w:val="002813F6"/>
    <w:rsid w:val="002850D0"/>
    <w:rsid w:val="002878A8"/>
    <w:rsid w:val="002B2283"/>
    <w:rsid w:val="002B24BA"/>
    <w:rsid w:val="002B2D39"/>
    <w:rsid w:val="002B77C1"/>
    <w:rsid w:val="002C1B6A"/>
    <w:rsid w:val="002C3B63"/>
    <w:rsid w:val="002D2D29"/>
    <w:rsid w:val="002D74F5"/>
    <w:rsid w:val="002E00C3"/>
    <w:rsid w:val="002E5BCC"/>
    <w:rsid w:val="002F57F8"/>
    <w:rsid w:val="003000E2"/>
    <w:rsid w:val="00303087"/>
    <w:rsid w:val="003044E0"/>
    <w:rsid w:val="00304A76"/>
    <w:rsid w:val="00306C82"/>
    <w:rsid w:val="00332495"/>
    <w:rsid w:val="00352736"/>
    <w:rsid w:val="0035769B"/>
    <w:rsid w:val="00367955"/>
    <w:rsid w:val="00367CBB"/>
    <w:rsid w:val="0037032C"/>
    <w:rsid w:val="003731FF"/>
    <w:rsid w:val="003841B6"/>
    <w:rsid w:val="00390798"/>
    <w:rsid w:val="003957FC"/>
    <w:rsid w:val="003A1592"/>
    <w:rsid w:val="003B0456"/>
    <w:rsid w:val="003C76D3"/>
    <w:rsid w:val="003D235D"/>
    <w:rsid w:val="003D2B9E"/>
    <w:rsid w:val="003D6289"/>
    <w:rsid w:val="003E39EF"/>
    <w:rsid w:val="004017E4"/>
    <w:rsid w:val="0040498C"/>
    <w:rsid w:val="00414972"/>
    <w:rsid w:val="00416FDE"/>
    <w:rsid w:val="00420484"/>
    <w:rsid w:val="00427283"/>
    <w:rsid w:val="00431EA2"/>
    <w:rsid w:val="00435AF5"/>
    <w:rsid w:val="004422FF"/>
    <w:rsid w:val="00443BBF"/>
    <w:rsid w:val="0044485E"/>
    <w:rsid w:val="00446032"/>
    <w:rsid w:val="00450BE1"/>
    <w:rsid w:val="004519DA"/>
    <w:rsid w:val="00457BE3"/>
    <w:rsid w:val="00467F74"/>
    <w:rsid w:val="0047641B"/>
    <w:rsid w:val="0047724D"/>
    <w:rsid w:val="004875E2"/>
    <w:rsid w:val="0049020C"/>
    <w:rsid w:val="004A07EA"/>
    <w:rsid w:val="004A16F8"/>
    <w:rsid w:val="004A170C"/>
    <w:rsid w:val="004A1DA0"/>
    <w:rsid w:val="004A73A8"/>
    <w:rsid w:val="004C4359"/>
    <w:rsid w:val="004C4F54"/>
    <w:rsid w:val="004C5F37"/>
    <w:rsid w:val="004C62F2"/>
    <w:rsid w:val="004E0021"/>
    <w:rsid w:val="004E15BC"/>
    <w:rsid w:val="004E6790"/>
    <w:rsid w:val="004F03E8"/>
    <w:rsid w:val="00502A6B"/>
    <w:rsid w:val="00504E9B"/>
    <w:rsid w:val="0051451A"/>
    <w:rsid w:val="00517B64"/>
    <w:rsid w:val="00530422"/>
    <w:rsid w:val="00535A84"/>
    <w:rsid w:val="005371A8"/>
    <w:rsid w:val="0054570C"/>
    <w:rsid w:val="00545D6C"/>
    <w:rsid w:val="00550628"/>
    <w:rsid w:val="005558F7"/>
    <w:rsid w:val="00557456"/>
    <w:rsid w:val="005609F3"/>
    <w:rsid w:val="005618F2"/>
    <w:rsid w:val="00563E69"/>
    <w:rsid w:val="00567687"/>
    <w:rsid w:val="00567E4D"/>
    <w:rsid w:val="0057068C"/>
    <w:rsid w:val="0057323D"/>
    <w:rsid w:val="00575B4D"/>
    <w:rsid w:val="0058246B"/>
    <w:rsid w:val="005A1D5E"/>
    <w:rsid w:val="005A2A5E"/>
    <w:rsid w:val="005A3551"/>
    <w:rsid w:val="005B1248"/>
    <w:rsid w:val="005C1ED8"/>
    <w:rsid w:val="005C5209"/>
    <w:rsid w:val="005C7EFC"/>
    <w:rsid w:val="005D41C4"/>
    <w:rsid w:val="005E7D68"/>
    <w:rsid w:val="005F522E"/>
    <w:rsid w:val="006067CF"/>
    <w:rsid w:val="00614EF4"/>
    <w:rsid w:val="00631920"/>
    <w:rsid w:val="00631C92"/>
    <w:rsid w:val="00632C14"/>
    <w:rsid w:val="00632D20"/>
    <w:rsid w:val="00640160"/>
    <w:rsid w:val="00640C03"/>
    <w:rsid w:val="00646195"/>
    <w:rsid w:val="00671363"/>
    <w:rsid w:val="00671C35"/>
    <w:rsid w:val="0067279B"/>
    <w:rsid w:val="00674187"/>
    <w:rsid w:val="006749ED"/>
    <w:rsid w:val="00675AA8"/>
    <w:rsid w:val="00677FEF"/>
    <w:rsid w:val="00687F75"/>
    <w:rsid w:val="006960EB"/>
    <w:rsid w:val="0069719F"/>
    <w:rsid w:val="0069764B"/>
    <w:rsid w:val="006A34AC"/>
    <w:rsid w:val="006B14D9"/>
    <w:rsid w:val="006B52EA"/>
    <w:rsid w:val="006B623A"/>
    <w:rsid w:val="006B6EBD"/>
    <w:rsid w:val="006B70A6"/>
    <w:rsid w:val="006C1E2D"/>
    <w:rsid w:val="006C5AFC"/>
    <w:rsid w:val="006D4248"/>
    <w:rsid w:val="006D6E9A"/>
    <w:rsid w:val="006E0A95"/>
    <w:rsid w:val="006E7737"/>
    <w:rsid w:val="006F0D5E"/>
    <w:rsid w:val="006F44D9"/>
    <w:rsid w:val="0070516B"/>
    <w:rsid w:val="00707E04"/>
    <w:rsid w:val="0071496E"/>
    <w:rsid w:val="00726FD1"/>
    <w:rsid w:val="00730AE2"/>
    <w:rsid w:val="00732BF6"/>
    <w:rsid w:val="007359BD"/>
    <w:rsid w:val="00741119"/>
    <w:rsid w:val="007411E6"/>
    <w:rsid w:val="007414F5"/>
    <w:rsid w:val="0074346D"/>
    <w:rsid w:val="00754052"/>
    <w:rsid w:val="00760EAE"/>
    <w:rsid w:val="00765370"/>
    <w:rsid w:val="00766E53"/>
    <w:rsid w:val="00787BF7"/>
    <w:rsid w:val="007953D2"/>
    <w:rsid w:val="00797B12"/>
    <w:rsid w:val="007A58D2"/>
    <w:rsid w:val="007A7F32"/>
    <w:rsid w:val="007B131B"/>
    <w:rsid w:val="007B4546"/>
    <w:rsid w:val="007B464D"/>
    <w:rsid w:val="007C2E5F"/>
    <w:rsid w:val="007C6DDE"/>
    <w:rsid w:val="007D159C"/>
    <w:rsid w:val="007D17CA"/>
    <w:rsid w:val="007E5995"/>
    <w:rsid w:val="007F2E4E"/>
    <w:rsid w:val="007F6A34"/>
    <w:rsid w:val="00802409"/>
    <w:rsid w:val="00810312"/>
    <w:rsid w:val="00810C58"/>
    <w:rsid w:val="00821845"/>
    <w:rsid w:val="008222EA"/>
    <w:rsid w:val="008265AD"/>
    <w:rsid w:val="008312AD"/>
    <w:rsid w:val="0083788A"/>
    <w:rsid w:val="0084540E"/>
    <w:rsid w:val="0085270E"/>
    <w:rsid w:val="00857F93"/>
    <w:rsid w:val="008656C9"/>
    <w:rsid w:val="0089166F"/>
    <w:rsid w:val="008A1917"/>
    <w:rsid w:val="008A32E3"/>
    <w:rsid w:val="008A5B07"/>
    <w:rsid w:val="008A5D31"/>
    <w:rsid w:val="008A6F97"/>
    <w:rsid w:val="008A73D0"/>
    <w:rsid w:val="008B05A9"/>
    <w:rsid w:val="008B78B7"/>
    <w:rsid w:val="008C597D"/>
    <w:rsid w:val="008D20C0"/>
    <w:rsid w:val="008D440D"/>
    <w:rsid w:val="008D6099"/>
    <w:rsid w:val="008E031A"/>
    <w:rsid w:val="008E07C3"/>
    <w:rsid w:val="008E65D4"/>
    <w:rsid w:val="008F2428"/>
    <w:rsid w:val="008F349A"/>
    <w:rsid w:val="008F7957"/>
    <w:rsid w:val="009071EE"/>
    <w:rsid w:val="00910852"/>
    <w:rsid w:val="0091116F"/>
    <w:rsid w:val="00921B01"/>
    <w:rsid w:val="00937974"/>
    <w:rsid w:val="00944841"/>
    <w:rsid w:val="00944A36"/>
    <w:rsid w:val="009477EC"/>
    <w:rsid w:val="00962324"/>
    <w:rsid w:val="00967B1C"/>
    <w:rsid w:val="00972C96"/>
    <w:rsid w:val="0097378A"/>
    <w:rsid w:val="00973AB4"/>
    <w:rsid w:val="00990F77"/>
    <w:rsid w:val="00991F15"/>
    <w:rsid w:val="009929D3"/>
    <w:rsid w:val="009A0105"/>
    <w:rsid w:val="009A3C78"/>
    <w:rsid w:val="009A504B"/>
    <w:rsid w:val="009B707E"/>
    <w:rsid w:val="009C349B"/>
    <w:rsid w:val="009D3868"/>
    <w:rsid w:val="009D5382"/>
    <w:rsid w:val="009D5BB2"/>
    <w:rsid w:val="009D7F97"/>
    <w:rsid w:val="009F00B5"/>
    <w:rsid w:val="009F134A"/>
    <w:rsid w:val="00A16BDC"/>
    <w:rsid w:val="00A23185"/>
    <w:rsid w:val="00A2462A"/>
    <w:rsid w:val="00A24F85"/>
    <w:rsid w:val="00A4333D"/>
    <w:rsid w:val="00A53162"/>
    <w:rsid w:val="00A53B0A"/>
    <w:rsid w:val="00A579FC"/>
    <w:rsid w:val="00A61024"/>
    <w:rsid w:val="00A649FE"/>
    <w:rsid w:val="00A65726"/>
    <w:rsid w:val="00A84905"/>
    <w:rsid w:val="00A85A59"/>
    <w:rsid w:val="00A85E2C"/>
    <w:rsid w:val="00A86061"/>
    <w:rsid w:val="00A86EE6"/>
    <w:rsid w:val="00A90B21"/>
    <w:rsid w:val="00A9345C"/>
    <w:rsid w:val="00A94A36"/>
    <w:rsid w:val="00AA112C"/>
    <w:rsid w:val="00AA19EB"/>
    <w:rsid w:val="00AB42B5"/>
    <w:rsid w:val="00AB4CA0"/>
    <w:rsid w:val="00AB57DB"/>
    <w:rsid w:val="00AB7F65"/>
    <w:rsid w:val="00AC19EE"/>
    <w:rsid w:val="00AD0BAE"/>
    <w:rsid w:val="00AD177D"/>
    <w:rsid w:val="00AE1B40"/>
    <w:rsid w:val="00AE2310"/>
    <w:rsid w:val="00AE502F"/>
    <w:rsid w:val="00AF6CB4"/>
    <w:rsid w:val="00B03CFC"/>
    <w:rsid w:val="00B057CB"/>
    <w:rsid w:val="00B16AD4"/>
    <w:rsid w:val="00B2704F"/>
    <w:rsid w:val="00B330C2"/>
    <w:rsid w:val="00B42079"/>
    <w:rsid w:val="00B42C6E"/>
    <w:rsid w:val="00B466BA"/>
    <w:rsid w:val="00B5636D"/>
    <w:rsid w:val="00B650E0"/>
    <w:rsid w:val="00B65BE2"/>
    <w:rsid w:val="00B7170A"/>
    <w:rsid w:val="00B80B9E"/>
    <w:rsid w:val="00B83652"/>
    <w:rsid w:val="00BA0494"/>
    <w:rsid w:val="00BA4A48"/>
    <w:rsid w:val="00BA4E88"/>
    <w:rsid w:val="00BA58BC"/>
    <w:rsid w:val="00BA61EA"/>
    <w:rsid w:val="00BB3556"/>
    <w:rsid w:val="00BC6588"/>
    <w:rsid w:val="00BD1B10"/>
    <w:rsid w:val="00BD22D4"/>
    <w:rsid w:val="00BD42A5"/>
    <w:rsid w:val="00BD59F0"/>
    <w:rsid w:val="00BD6F3A"/>
    <w:rsid w:val="00BE271E"/>
    <w:rsid w:val="00BE625E"/>
    <w:rsid w:val="00BF009B"/>
    <w:rsid w:val="00BF0FBC"/>
    <w:rsid w:val="00BF5F3F"/>
    <w:rsid w:val="00C01DC1"/>
    <w:rsid w:val="00C02E1E"/>
    <w:rsid w:val="00C03620"/>
    <w:rsid w:val="00C068BA"/>
    <w:rsid w:val="00C12369"/>
    <w:rsid w:val="00C16A27"/>
    <w:rsid w:val="00C5191F"/>
    <w:rsid w:val="00C55E9E"/>
    <w:rsid w:val="00C64EFD"/>
    <w:rsid w:val="00C70896"/>
    <w:rsid w:val="00C80679"/>
    <w:rsid w:val="00C80E36"/>
    <w:rsid w:val="00C82C62"/>
    <w:rsid w:val="00C84A10"/>
    <w:rsid w:val="00C85865"/>
    <w:rsid w:val="00CA7553"/>
    <w:rsid w:val="00CB3B77"/>
    <w:rsid w:val="00CB6ABC"/>
    <w:rsid w:val="00CC02BD"/>
    <w:rsid w:val="00CC749F"/>
    <w:rsid w:val="00CD09B3"/>
    <w:rsid w:val="00CD285B"/>
    <w:rsid w:val="00CD2E8B"/>
    <w:rsid w:val="00CE3164"/>
    <w:rsid w:val="00CE7D35"/>
    <w:rsid w:val="00CF33EC"/>
    <w:rsid w:val="00D153AD"/>
    <w:rsid w:val="00D208EE"/>
    <w:rsid w:val="00D2142F"/>
    <w:rsid w:val="00D23F83"/>
    <w:rsid w:val="00D404FE"/>
    <w:rsid w:val="00D410BC"/>
    <w:rsid w:val="00D47185"/>
    <w:rsid w:val="00D52566"/>
    <w:rsid w:val="00D54B81"/>
    <w:rsid w:val="00D555A5"/>
    <w:rsid w:val="00D57B25"/>
    <w:rsid w:val="00D63E95"/>
    <w:rsid w:val="00D64B7F"/>
    <w:rsid w:val="00D66B23"/>
    <w:rsid w:val="00D733F3"/>
    <w:rsid w:val="00D74A5C"/>
    <w:rsid w:val="00D74D83"/>
    <w:rsid w:val="00D7562A"/>
    <w:rsid w:val="00D771FF"/>
    <w:rsid w:val="00D853C9"/>
    <w:rsid w:val="00D87E61"/>
    <w:rsid w:val="00D94BB0"/>
    <w:rsid w:val="00DA0D03"/>
    <w:rsid w:val="00DA2BE2"/>
    <w:rsid w:val="00DA2F2E"/>
    <w:rsid w:val="00DA3CED"/>
    <w:rsid w:val="00DA4D83"/>
    <w:rsid w:val="00DA6EB3"/>
    <w:rsid w:val="00DB1E7E"/>
    <w:rsid w:val="00DB275F"/>
    <w:rsid w:val="00DB4C70"/>
    <w:rsid w:val="00DB5069"/>
    <w:rsid w:val="00DB70F2"/>
    <w:rsid w:val="00DC2550"/>
    <w:rsid w:val="00DC5E91"/>
    <w:rsid w:val="00DD5A3C"/>
    <w:rsid w:val="00DE5C71"/>
    <w:rsid w:val="00DE6509"/>
    <w:rsid w:val="00DE6E09"/>
    <w:rsid w:val="00DF483A"/>
    <w:rsid w:val="00DF70CB"/>
    <w:rsid w:val="00E00AB2"/>
    <w:rsid w:val="00E01A97"/>
    <w:rsid w:val="00E030BE"/>
    <w:rsid w:val="00E112DC"/>
    <w:rsid w:val="00E20225"/>
    <w:rsid w:val="00E266E0"/>
    <w:rsid w:val="00E27A49"/>
    <w:rsid w:val="00E31330"/>
    <w:rsid w:val="00E32C38"/>
    <w:rsid w:val="00E3767B"/>
    <w:rsid w:val="00E46FCB"/>
    <w:rsid w:val="00E47197"/>
    <w:rsid w:val="00E51707"/>
    <w:rsid w:val="00E648EC"/>
    <w:rsid w:val="00E742E8"/>
    <w:rsid w:val="00E77EE8"/>
    <w:rsid w:val="00E820B7"/>
    <w:rsid w:val="00E84342"/>
    <w:rsid w:val="00E845FC"/>
    <w:rsid w:val="00E875D7"/>
    <w:rsid w:val="00E93635"/>
    <w:rsid w:val="00EA52A1"/>
    <w:rsid w:val="00EB575F"/>
    <w:rsid w:val="00EB7AD7"/>
    <w:rsid w:val="00EB7D06"/>
    <w:rsid w:val="00EC27E2"/>
    <w:rsid w:val="00ED24BA"/>
    <w:rsid w:val="00EE5313"/>
    <w:rsid w:val="00EF2E21"/>
    <w:rsid w:val="00F10A9A"/>
    <w:rsid w:val="00F13F17"/>
    <w:rsid w:val="00F20844"/>
    <w:rsid w:val="00F32FE5"/>
    <w:rsid w:val="00F3448C"/>
    <w:rsid w:val="00F3615E"/>
    <w:rsid w:val="00F46AD9"/>
    <w:rsid w:val="00F712E6"/>
    <w:rsid w:val="00F742A4"/>
    <w:rsid w:val="00F76009"/>
    <w:rsid w:val="00F812B2"/>
    <w:rsid w:val="00F91D66"/>
    <w:rsid w:val="00F92DF2"/>
    <w:rsid w:val="00F964AB"/>
    <w:rsid w:val="00F96F8F"/>
    <w:rsid w:val="00FA0618"/>
    <w:rsid w:val="00FA69DC"/>
    <w:rsid w:val="00FB6545"/>
    <w:rsid w:val="00FB6FF9"/>
    <w:rsid w:val="00FB7082"/>
    <w:rsid w:val="00FB787C"/>
    <w:rsid w:val="00FC2571"/>
    <w:rsid w:val="00FC31EA"/>
    <w:rsid w:val="00FC7376"/>
    <w:rsid w:val="00FD12DD"/>
    <w:rsid w:val="00FD2BF1"/>
    <w:rsid w:val="00FD5ABB"/>
    <w:rsid w:val="00FD6448"/>
    <w:rsid w:val="00FE2928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86120"/>
  <w15:chartTrackingRefBased/>
  <w15:docId w15:val="{16CADBD3-5135-4851-9EDE-572A28C5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napToGrid w:val="0"/>
    </w:pPr>
    <w:rPr>
      <w:rFonts w:eastAsia="標楷體"/>
      <w:kern w:val="2"/>
      <w:sz w:val="24"/>
    </w:rPr>
  </w:style>
  <w:style w:type="paragraph" w:styleId="2">
    <w:name w:val="heading 2"/>
    <w:basedOn w:val="a0"/>
    <w:next w:val="a1"/>
    <w:qFormat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0"/>
    <w:next w:val="a1"/>
    <w:qFormat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/>
      <w:b/>
      <w:sz w:val="36"/>
    </w:rPr>
  </w:style>
  <w:style w:type="paragraph" w:styleId="4">
    <w:name w:val="heading 4"/>
    <w:basedOn w:val="a0"/>
    <w:next w:val="a1"/>
    <w:qFormat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/>
      <w:sz w:val="36"/>
    </w:rPr>
  </w:style>
  <w:style w:type="paragraph" w:styleId="5">
    <w:name w:val="heading 5"/>
    <w:basedOn w:val="a0"/>
    <w:next w:val="a1"/>
    <w:qFormat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/>
      <w:b/>
      <w:sz w:val="36"/>
    </w:rPr>
  </w:style>
  <w:style w:type="paragraph" w:styleId="6">
    <w:name w:val="heading 6"/>
    <w:basedOn w:val="a0"/>
    <w:next w:val="a1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/>
      <w:sz w:val="36"/>
    </w:rPr>
  </w:style>
  <w:style w:type="paragraph" w:styleId="7">
    <w:name w:val="heading 7"/>
    <w:basedOn w:val="a0"/>
    <w:next w:val="a1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/>
      <w:b/>
      <w:sz w:val="36"/>
    </w:rPr>
  </w:style>
  <w:style w:type="paragraph" w:styleId="8">
    <w:name w:val="heading 8"/>
    <w:basedOn w:val="a0"/>
    <w:next w:val="a1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/>
      <w:sz w:val="36"/>
    </w:rPr>
  </w:style>
  <w:style w:type="paragraph" w:styleId="9">
    <w:name w:val="heading 9"/>
    <w:basedOn w:val="a0"/>
    <w:next w:val="a1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聯絡方式"/>
    <w:basedOn w:val="a0"/>
    <w:pPr>
      <w:spacing w:line="260" w:lineRule="exact"/>
      <w:ind w:left="500" w:hanging="500"/>
    </w:pPr>
    <w:rPr>
      <w:snapToGrid w:val="0"/>
      <w:kern w:val="0"/>
    </w:rPr>
  </w:style>
  <w:style w:type="paragraph" w:customStyle="1" w:styleId="a6">
    <w:name w:val="行文機關"/>
    <w:basedOn w:val="a0"/>
  </w:style>
  <w:style w:type="paragraph" w:customStyle="1" w:styleId="a7">
    <w:name w:val="機關名稱"/>
    <w:basedOn w:val="a0"/>
    <w:pPr>
      <w:spacing w:after="160" w:line="560" w:lineRule="exact"/>
    </w:pPr>
    <w:rPr>
      <w:sz w:val="40"/>
    </w:rPr>
  </w:style>
  <w:style w:type="paragraph" w:customStyle="1" w:styleId="a8">
    <w:name w:val="機關名稱隔欄"/>
    <w:basedOn w:val="a0"/>
    <w:pPr>
      <w:spacing w:after="160"/>
    </w:pPr>
    <w:rPr>
      <w:sz w:val="44"/>
    </w:rPr>
  </w:style>
  <w:style w:type="paragraph" w:customStyle="1" w:styleId="a9">
    <w:name w:val="受文者"/>
    <w:basedOn w:val="a0"/>
    <w:pPr>
      <w:snapToGrid/>
      <w:spacing w:after="200"/>
      <w:ind w:left="1276" w:hanging="1276"/>
    </w:pPr>
    <w:rPr>
      <w:sz w:val="32"/>
    </w:rPr>
  </w:style>
  <w:style w:type="paragraph" w:customStyle="1" w:styleId="aa">
    <w:name w:val="發文日期"/>
    <w:basedOn w:val="a0"/>
    <w:pPr>
      <w:spacing w:line="280" w:lineRule="exact"/>
    </w:pPr>
  </w:style>
  <w:style w:type="paragraph" w:customStyle="1" w:styleId="ab">
    <w:name w:val="發文字號"/>
    <w:basedOn w:val="a0"/>
    <w:pPr>
      <w:spacing w:line="280" w:lineRule="exact"/>
    </w:pPr>
  </w:style>
  <w:style w:type="paragraph" w:customStyle="1" w:styleId="ac">
    <w:name w:val="速別"/>
    <w:basedOn w:val="a0"/>
    <w:pPr>
      <w:spacing w:line="280" w:lineRule="exact"/>
    </w:pPr>
  </w:style>
  <w:style w:type="paragraph" w:customStyle="1" w:styleId="ad">
    <w:name w:val="密等"/>
    <w:basedOn w:val="a0"/>
    <w:pPr>
      <w:spacing w:line="280" w:lineRule="atLeast"/>
    </w:pPr>
  </w:style>
  <w:style w:type="paragraph" w:customStyle="1" w:styleId="ae">
    <w:name w:val="附件"/>
    <w:basedOn w:val="a0"/>
    <w:pPr>
      <w:spacing w:line="280" w:lineRule="exact"/>
      <w:ind w:left="680" w:hanging="680"/>
    </w:pPr>
  </w:style>
  <w:style w:type="paragraph" w:customStyle="1" w:styleId="af">
    <w:name w:val="主旨"/>
    <w:basedOn w:val="a0"/>
    <w:pPr>
      <w:ind w:left="964" w:hanging="964"/>
    </w:pPr>
    <w:rPr>
      <w:sz w:val="32"/>
    </w:rPr>
  </w:style>
  <w:style w:type="paragraph" w:customStyle="1" w:styleId="af0">
    <w:name w:val="說明辦法首行"/>
    <w:basedOn w:val="a0"/>
    <w:pPr>
      <w:spacing w:line="500" w:lineRule="exact"/>
      <w:ind w:left="964" w:hanging="964"/>
    </w:pPr>
    <w:rPr>
      <w:sz w:val="32"/>
    </w:rPr>
  </w:style>
  <w:style w:type="paragraph" w:customStyle="1" w:styleId="a">
    <w:name w:val="分項段落"/>
    <w:basedOn w:val="a0"/>
    <w:pPr>
      <w:widowControl/>
      <w:numPr>
        <w:numId w:val="4"/>
      </w:numPr>
      <w:textAlignment w:val="baseline"/>
    </w:pPr>
    <w:rPr>
      <w:noProof/>
      <w:kern w:val="0"/>
      <w:sz w:val="32"/>
    </w:rPr>
  </w:style>
  <w:style w:type="paragraph" w:styleId="a1">
    <w:name w:val="Normal Indent"/>
    <w:basedOn w:val="a0"/>
    <w:pPr>
      <w:ind w:left="480"/>
    </w:pPr>
  </w:style>
  <w:style w:type="paragraph" w:customStyle="1" w:styleId="af1">
    <w:name w:val="正副本"/>
    <w:basedOn w:val="a0"/>
    <w:pPr>
      <w:ind w:left="658" w:hanging="658"/>
    </w:pPr>
  </w:style>
  <w:style w:type="paragraph" w:customStyle="1" w:styleId="af2">
    <w:name w:val="首長"/>
    <w:basedOn w:val="a0"/>
    <w:pPr>
      <w:spacing w:line="500" w:lineRule="exact"/>
    </w:pPr>
    <w:rPr>
      <w:sz w:val="32"/>
    </w:rPr>
  </w:style>
  <w:style w:type="paragraph" w:customStyle="1" w:styleId="af3">
    <w:name w:val="地址"/>
    <w:basedOn w:val="a0"/>
    <w:pPr>
      <w:spacing w:line="240" w:lineRule="exact"/>
      <w:ind w:left="300" w:hanging="300"/>
    </w:pPr>
    <w:rPr>
      <w:snapToGrid w:val="0"/>
      <w:kern w:val="0"/>
    </w:rPr>
  </w:style>
  <w:style w:type="paragraph" w:styleId="af4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f5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f6">
    <w:name w:val="page number"/>
    <w:basedOn w:val="a2"/>
  </w:style>
  <w:style w:type="paragraph" w:customStyle="1" w:styleId="af7">
    <w:name w:val="批示欄位"/>
    <w:basedOn w:val="a0"/>
    <w:pPr>
      <w:widowControl/>
      <w:textAlignment w:val="baseline"/>
    </w:pPr>
    <w:rPr>
      <w:noProof/>
      <w:kern w:val="0"/>
    </w:rPr>
  </w:style>
  <w:style w:type="paragraph" w:customStyle="1" w:styleId="af8">
    <w:name w:val="敬陳"/>
    <w:basedOn w:val="a0"/>
    <w:pPr>
      <w:ind w:left="1917" w:hanging="964"/>
    </w:pPr>
    <w:rPr>
      <w:sz w:val="32"/>
    </w:rPr>
  </w:style>
  <w:style w:type="character" w:styleId="af9">
    <w:name w:val="Hyperlink"/>
    <w:rPr>
      <w:color w:val="0000FF"/>
      <w:u w:val="single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0"/>
    <w:rPr>
      <w:rFonts w:ascii="標楷體" w:hAnsi="新細明體"/>
      <w:color w:val="000000"/>
      <w:sz w:val="18"/>
      <w:szCs w:val="18"/>
    </w:rPr>
  </w:style>
  <w:style w:type="paragraph" w:styleId="afc">
    <w:name w:val="Balloon Text"/>
    <w:basedOn w:val="a0"/>
    <w:semiHidden/>
    <w:rsid w:val="00F46AD9"/>
    <w:rPr>
      <w:rFonts w:ascii="Arial" w:eastAsia="新細明體" w:hAnsi="Arial"/>
      <w:sz w:val="18"/>
      <w:szCs w:val="18"/>
    </w:rPr>
  </w:style>
  <w:style w:type="paragraph" w:styleId="afd">
    <w:name w:val="Salutation"/>
    <w:basedOn w:val="a0"/>
    <w:next w:val="a0"/>
    <w:link w:val="afe"/>
    <w:uiPriority w:val="99"/>
    <w:unhideWhenUsed/>
    <w:rsid w:val="00754052"/>
    <w:rPr>
      <w:rFonts w:ascii="標楷體" w:hAnsi="標楷體"/>
      <w:sz w:val="32"/>
      <w:szCs w:val="32"/>
      <w:lang w:val="x-none" w:eastAsia="x-none"/>
    </w:rPr>
  </w:style>
  <w:style w:type="character" w:customStyle="1" w:styleId="afe">
    <w:name w:val="問候 字元"/>
    <w:link w:val="afd"/>
    <w:uiPriority w:val="99"/>
    <w:rsid w:val="00754052"/>
    <w:rPr>
      <w:rFonts w:ascii="標楷體" w:eastAsia="標楷體" w:hAnsi="標楷體"/>
      <w:kern w:val="2"/>
      <w:sz w:val="32"/>
      <w:szCs w:val="32"/>
    </w:rPr>
  </w:style>
  <w:style w:type="paragraph" w:styleId="aff">
    <w:name w:val="Closing"/>
    <w:aliases w:val=" 字元"/>
    <w:basedOn w:val="a0"/>
    <w:link w:val="aff0"/>
    <w:uiPriority w:val="99"/>
    <w:unhideWhenUsed/>
    <w:rsid w:val="00754052"/>
    <w:pPr>
      <w:ind w:leftChars="1800" w:left="100"/>
    </w:pPr>
    <w:rPr>
      <w:rFonts w:ascii="標楷體" w:hAnsi="標楷體"/>
      <w:sz w:val="32"/>
      <w:szCs w:val="32"/>
      <w:lang w:val="x-none" w:eastAsia="x-none"/>
    </w:rPr>
  </w:style>
  <w:style w:type="character" w:customStyle="1" w:styleId="aff0">
    <w:name w:val="結語 字元"/>
    <w:aliases w:val=" 字元 字元"/>
    <w:link w:val="aff"/>
    <w:uiPriority w:val="99"/>
    <w:rsid w:val="00754052"/>
    <w:rPr>
      <w:rFonts w:ascii="標楷體" w:eastAsia="標楷體" w:hAnsi="標楷體"/>
      <w:kern w:val="2"/>
      <w:sz w:val="32"/>
      <w:szCs w:val="32"/>
    </w:rPr>
  </w:style>
  <w:style w:type="table" w:styleId="aff1">
    <w:name w:val="Table Grid"/>
    <w:basedOn w:val="a3"/>
    <w:rsid w:val="001562EC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0"/>
    <w:rsid w:val="00A84905"/>
    <w:pPr>
      <w:spacing w:after="120"/>
      <w:ind w:leftChars="200" w:left="480"/>
    </w:pPr>
  </w:style>
  <w:style w:type="paragraph" w:styleId="20">
    <w:name w:val="Body Text Indent 2"/>
    <w:basedOn w:val="a0"/>
    <w:rsid w:val="00A579FC"/>
    <w:pPr>
      <w:spacing w:after="120" w:line="480" w:lineRule="auto"/>
      <w:ind w:leftChars="200" w:left="480"/>
    </w:pPr>
  </w:style>
  <w:style w:type="paragraph" w:styleId="aff3">
    <w:name w:val="Plain Text"/>
    <w:basedOn w:val="a0"/>
    <w:rsid w:val="00C02E1E"/>
    <w:pPr>
      <w:snapToGrid/>
    </w:pPr>
    <w:rPr>
      <w:rFonts w:ascii="細明體" w:eastAsia="細明體" w:hAnsi="Courier New" w:cs="Courier New"/>
      <w:szCs w:val="24"/>
    </w:rPr>
  </w:style>
  <w:style w:type="paragraph" w:styleId="Web">
    <w:name w:val="Normal (Web)"/>
    <w:basedOn w:val="a0"/>
    <w:rsid w:val="006C1E2D"/>
    <w:pPr>
      <w:widowControl/>
      <w:snapToGrid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styleId="aff4">
    <w:name w:val="annotation text"/>
    <w:basedOn w:val="a0"/>
    <w:semiHidden/>
    <w:rsid w:val="006C1E2D"/>
    <w:pPr>
      <w:snapToGrid/>
    </w:pPr>
    <w:rPr>
      <w:rFonts w:eastAsia="新細明體"/>
      <w:szCs w:val="24"/>
    </w:rPr>
  </w:style>
  <w:style w:type="paragraph" w:styleId="aff5">
    <w:name w:val="List Paragraph"/>
    <w:basedOn w:val="a0"/>
    <w:qFormat/>
    <w:rsid w:val="00C84A10"/>
    <w:pPr>
      <w:snapToGrid/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84A10"/>
    <w:pPr>
      <w:numPr>
        <w:numId w:val="14"/>
      </w:numPr>
      <w:snapToGrid/>
      <w:spacing w:line="500" w:lineRule="exact"/>
    </w:pPr>
    <w:rPr>
      <w:rFonts w:ascii="Arial" w:hAnsi="Arial" w:cs="新細明體"/>
      <w:sz w:val="32"/>
    </w:rPr>
  </w:style>
  <w:style w:type="paragraph" w:styleId="30">
    <w:name w:val="Body Text Indent 3"/>
    <w:basedOn w:val="a0"/>
    <w:rsid w:val="00BD42A5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0"/>
    <w:rsid w:val="00BD42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細明體" w:eastAsia="細明體" w:hAnsi="細明體" w:cs="細明體"/>
      <w:kern w:val="0"/>
      <w:szCs w:val="24"/>
    </w:rPr>
  </w:style>
  <w:style w:type="character" w:styleId="aff6">
    <w:name w:val="Strong"/>
    <w:qFormat/>
    <w:rsid w:val="00BD42A5"/>
    <w:rPr>
      <w:b/>
      <w:bCs/>
    </w:rPr>
  </w:style>
  <w:style w:type="paragraph" w:styleId="31">
    <w:name w:val="Body Text 3"/>
    <w:basedOn w:val="a0"/>
    <w:rsid w:val="001C2CA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3521;&#31119;&#36948;&#20844;&#25991;\&#27243;&#24335;&#3180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A664-5D19-437B-9463-8A5A27FD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橫式簽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InFoDoc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函（稿）</dc:title>
  <dc:subject/>
  <dc:creator>haha</dc:creator>
  <cp:keywords/>
  <cp:lastModifiedBy>生輔組</cp:lastModifiedBy>
  <cp:revision>5</cp:revision>
  <cp:lastPrinted>2026-05-19T02:30:00Z</cp:lastPrinted>
  <dcterms:created xsi:type="dcterms:W3CDTF">2026-05-14T06:41:00Z</dcterms:created>
  <dcterms:modified xsi:type="dcterms:W3CDTF">2026-05-19T02:31:00Z</dcterms:modified>
</cp:coreProperties>
</file>